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  <w:r w:rsidRPr="00B009B3">
        <w:rPr>
          <w:rFonts w:hAnsi="Century" w:hint="eastAsia"/>
        </w:rPr>
        <w:t>第</w:t>
      </w:r>
      <w:r w:rsidRPr="00B009B3">
        <w:rPr>
          <w:rFonts w:hAnsi="Century"/>
        </w:rPr>
        <w:t>2</w:t>
      </w:r>
      <w:r w:rsidRPr="00B009B3">
        <w:rPr>
          <w:rFonts w:hAnsi="Century" w:hint="eastAsia"/>
        </w:rPr>
        <w:t>号様式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88"/>
        <w:gridCol w:w="3804"/>
      </w:tblGrid>
      <w:tr w:rsidR="006566BE" w:rsidRPr="00B009B3" w:rsidTr="00D7326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Century"/>
              </w:rPr>
            </w:pPr>
            <w:r w:rsidRPr="00B009B3">
              <w:rPr>
                <w:rFonts w:hAnsi="Century" w:hint="eastAsia"/>
                <w:spacing w:val="105"/>
              </w:rPr>
              <w:t>事</w:t>
            </w:r>
            <w:r w:rsidRPr="00B009B3">
              <w:rPr>
                <w:rFonts w:hAnsi="Century" w:hint="eastAsia"/>
              </w:rPr>
              <w:t>業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hAnsi="Century"/>
              </w:rPr>
            </w:pPr>
            <w:r w:rsidRPr="00B009B3">
              <w:rPr>
                <w:rFonts w:hAnsi="Century" w:hint="eastAsia"/>
                <w:spacing w:val="105"/>
              </w:rPr>
              <w:t>着</w:t>
            </w:r>
            <w:r w:rsidRPr="00B009B3">
              <w:rPr>
                <w:rFonts w:hAnsi="Century" w:hint="eastAsia"/>
              </w:rPr>
              <w:t>手</w:t>
            </w:r>
          </w:p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hAnsi="Century"/>
              </w:rPr>
            </w:pPr>
            <w:r w:rsidRPr="00B009B3">
              <w:rPr>
                <w:rFonts w:hAnsi="Century" w:hint="eastAsia"/>
                <w:spacing w:val="105"/>
              </w:rPr>
              <w:t>完</w:t>
            </w:r>
            <w:r w:rsidRPr="00B009B3">
              <w:rPr>
                <w:rFonts w:hAnsi="Century" w:hint="eastAsia"/>
              </w:rPr>
              <w:t>了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BE" w:rsidRPr="00B009B3" w:rsidRDefault="006566BE" w:rsidP="00706E6A">
            <w:pPr>
              <w:wordWrap w:val="0"/>
              <w:overflowPunct w:val="0"/>
              <w:autoSpaceDE w:val="0"/>
              <w:autoSpaceDN w:val="0"/>
              <w:ind w:right="113"/>
              <w:rPr>
                <w:rFonts w:hAnsi="Century"/>
              </w:rPr>
            </w:pPr>
            <w:r w:rsidRPr="00B009B3">
              <w:rPr>
                <w:rFonts w:hAnsi="Century" w:hint="eastAsia"/>
                <w:spacing w:val="105"/>
              </w:rPr>
              <w:t>届</w:t>
            </w:r>
          </w:p>
        </w:tc>
      </w:tr>
    </w:tbl>
    <w:p w:rsidR="006566BE" w:rsidRPr="00B009B3" w:rsidRDefault="006566BE" w:rsidP="006566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</w:rPr>
      </w:pPr>
    </w:p>
    <w:p w:rsidR="006566BE" w:rsidRPr="00B009B3" w:rsidRDefault="006566BE" w:rsidP="006566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hAnsi="Century"/>
        </w:rPr>
      </w:pPr>
      <w:r w:rsidRPr="00B009B3">
        <w:rPr>
          <w:rFonts w:hAnsi="Century" w:hint="eastAsia"/>
        </w:rPr>
        <w:t>年　　月　　日</w:t>
      </w: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</w:p>
    <w:p w:rsidR="006566BE" w:rsidRPr="00B009B3" w:rsidRDefault="006566BE" w:rsidP="006566BE">
      <w:pPr>
        <w:wordWrap w:val="0"/>
        <w:overflowPunct w:val="0"/>
        <w:autoSpaceDE w:val="0"/>
        <w:autoSpaceDN w:val="0"/>
        <w:rPr>
          <w:rFonts w:hAnsi="Century"/>
        </w:rPr>
      </w:pPr>
      <w:r w:rsidRPr="00B009B3">
        <w:rPr>
          <w:rFonts w:hAnsi="Century" w:hint="eastAsia"/>
        </w:rPr>
        <w:t xml:space="preserve">　　赤穂市長　　宛　</w:t>
      </w:r>
    </w:p>
    <w:p w:rsidR="00706E6A" w:rsidRPr="00B009B3" w:rsidRDefault="00706E6A" w:rsidP="00706E6A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</w:p>
    <w:p w:rsidR="00706E6A" w:rsidRPr="00B009B3" w:rsidRDefault="00706E6A" w:rsidP="00706E6A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B009B3">
        <w:rPr>
          <w:rFonts w:hAnsi="Century" w:hint="eastAsia"/>
        </w:rPr>
        <w:t xml:space="preserve">自治会名　　　　　　　　　　　</w:t>
      </w:r>
    </w:p>
    <w:p w:rsidR="00706E6A" w:rsidRPr="00B009B3" w:rsidRDefault="00706E6A" w:rsidP="00706E6A">
      <w:pPr>
        <w:wordWrap w:val="0"/>
        <w:overflowPunct w:val="0"/>
        <w:autoSpaceDE w:val="0"/>
        <w:autoSpaceDN w:val="0"/>
        <w:ind w:right="420"/>
        <w:rPr>
          <w:rFonts w:hAnsi="Century"/>
        </w:rPr>
      </w:pPr>
    </w:p>
    <w:p w:rsidR="00706E6A" w:rsidRPr="00B009B3" w:rsidRDefault="00706E6A" w:rsidP="00706E6A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B009B3">
        <w:rPr>
          <w:rFonts w:hAnsi="Century" w:hint="eastAsia"/>
        </w:rPr>
        <w:t xml:space="preserve">会長　　　　　　　　　　　</w:t>
      </w:r>
    </w:p>
    <w:p w:rsidR="00706E6A" w:rsidRPr="00B009B3" w:rsidRDefault="00706E6A" w:rsidP="00706E6A">
      <w:pPr>
        <w:overflowPunct w:val="0"/>
        <w:autoSpaceDE w:val="0"/>
        <w:autoSpaceDN w:val="0"/>
        <w:ind w:right="420"/>
        <w:jc w:val="right"/>
        <w:rPr>
          <w:rFonts w:hAnsi="Century"/>
        </w:rPr>
      </w:pPr>
    </w:p>
    <w:p w:rsidR="00706E6A" w:rsidRPr="00B009B3" w:rsidRDefault="00706E6A" w:rsidP="00706E6A">
      <w:pPr>
        <w:wordWrap w:val="0"/>
        <w:overflowPunct w:val="0"/>
        <w:autoSpaceDE w:val="0"/>
        <w:autoSpaceDN w:val="0"/>
        <w:ind w:rightChars="201" w:right="422"/>
        <w:jc w:val="right"/>
        <w:rPr>
          <w:rFonts w:hAnsi="Century"/>
        </w:rPr>
      </w:pPr>
      <w:r w:rsidRPr="00B009B3">
        <w:rPr>
          <w:rFonts w:hAnsi="Century" w:hint="eastAsia"/>
        </w:rPr>
        <w:t xml:space="preserve">電話番号　　　　　　　　　　　</w:t>
      </w:r>
    </w:p>
    <w:p w:rsidR="00706E6A" w:rsidRPr="00B009B3" w:rsidRDefault="00706E6A" w:rsidP="00706E6A">
      <w:pPr>
        <w:overflowPunct w:val="0"/>
        <w:autoSpaceDE w:val="0"/>
        <w:autoSpaceDN w:val="0"/>
        <w:ind w:rightChars="201" w:right="422"/>
        <w:jc w:val="right"/>
        <w:rPr>
          <w:rFonts w:hAnsi="Century"/>
        </w:rPr>
      </w:pPr>
    </w:p>
    <w:p w:rsidR="006566BE" w:rsidRPr="00B009B3" w:rsidRDefault="00F11EF2" w:rsidP="006566B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hAnsi="Century"/>
        </w:rPr>
      </w:pPr>
      <w:r>
        <w:rPr>
          <w:rFonts w:hAnsi="Century" w:hint="eastAsia"/>
        </w:rPr>
        <w:t xml:space="preserve">　　　　　　年　　月　　日付　　　第　　　</w:t>
      </w:r>
      <w:r w:rsidR="006566BE" w:rsidRPr="00B009B3">
        <w:rPr>
          <w:rFonts w:hAnsi="Century" w:hint="eastAsia"/>
        </w:rPr>
        <w:t>号</w:t>
      </w:r>
      <w:r w:rsidR="00706E6A" w:rsidRPr="00B009B3">
        <w:rPr>
          <w:rFonts w:hAnsi="Century" w:hint="eastAsia"/>
        </w:rPr>
        <w:t>で認定</w:t>
      </w:r>
      <w:r w:rsidR="006566BE" w:rsidRPr="00B009B3">
        <w:rPr>
          <w:rFonts w:hAnsi="Century" w:hint="eastAsia"/>
        </w:rPr>
        <w:t xml:space="preserve">を受けた事業は、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648"/>
        <w:gridCol w:w="5544"/>
      </w:tblGrid>
      <w:tr w:rsidR="00B009B3" w:rsidRPr="00B009B3" w:rsidTr="00D73260"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 xml:space="preserve">　　年　　月　　日事業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に着手</w:t>
            </w:r>
          </w:p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を完了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6BE" w:rsidRPr="00B009B3" w:rsidRDefault="006566BE" w:rsidP="00D732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B009B3">
              <w:rPr>
                <w:rFonts w:hAnsi="Century" w:hint="eastAsia"/>
              </w:rPr>
              <w:t>しましたから、集会施設設置事業補助金交付規則第</w:t>
            </w:r>
            <w:r w:rsidRPr="00B009B3">
              <w:rPr>
                <w:rFonts w:hAnsi="Century"/>
              </w:rPr>
              <w:t>6</w:t>
            </w:r>
            <w:r w:rsidRPr="00B009B3">
              <w:rPr>
                <w:rFonts w:hAnsi="Century" w:hint="eastAsia"/>
              </w:rPr>
              <w:t>条の</w:t>
            </w:r>
          </w:p>
        </w:tc>
      </w:tr>
    </w:tbl>
    <w:p w:rsidR="006566BE" w:rsidRPr="00B009B3" w:rsidRDefault="00F85BA5" w:rsidP="006566BE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 w:rsidRPr="00B009B3">
        <w:rPr>
          <w:rFonts w:hAnsi="Century" w:hint="eastAsia"/>
        </w:rPr>
        <w:t xml:space="preserve">　規定により</w:t>
      </w:r>
      <w:r w:rsidR="006566BE" w:rsidRPr="00B009B3">
        <w:rPr>
          <w:rFonts w:hAnsi="Century" w:hint="eastAsia"/>
        </w:rPr>
        <w:t>届け</w:t>
      </w:r>
      <w:r w:rsidRPr="00B009B3">
        <w:rPr>
          <w:rFonts w:hAnsi="Century" w:hint="eastAsia"/>
        </w:rPr>
        <w:t>出</w:t>
      </w:r>
      <w:r w:rsidR="006566BE" w:rsidRPr="00B009B3">
        <w:rPr>
          <w:rFonts w:hAnsi="Century" w:hint="eastAsia"/>
        </w:rPr>
        <w:t>ます。</w:t>
      </w:r>
    </w:p>
    <w:p w:rsidR="006566BE" w:rsidRPr="00B009B3" w:rsidRDefault="006566BE" w:rsidP="006566BE">
      <w:pPr>
        <w:widowControl/>
        <w:jc w:val="left"/>
        <w:rPr>
          <w:rFonts w:hAnsi="Century"/>
        </w:rPr>
      </w:pPr>
      <w:bookmarkStart w:id="0" w:name="_GoBack"/>
      <w:bookmarkEnd w:id="0"/>
    </w:p>
    <w:sectPr w:rsidR="006566BE" w:rsidRPr="00B009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0B" w:rsidRDefault="0099110B" w:rsidP="00D9643F">
      <w:r>
        <w:separator/>
      </w:r>
    </w:p>
  </w:endnote>
  <w:endnote w:type="continuationSeparator" w:id="0">
    <w:p w:rsidR="0099110B" w:rsidRDefault="0099110B" w:rsidP="00D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0B" w:rsidRDefault="0099110B" w:rsidP="00D9643F">
      <w:r>
        <w:separator/>
      </w:r>
    </w:p>
  </w:footnote>
  <w:footnote w:type="continuationSeparator" w:id="0">
    <w:p w:rsidR="0099110B" w:rsidRDefault="0099110B" w:rsidP="00D9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78"/>
    <w:rsid w:val="000A387C"/>
    <w:rsid w:val="000C3F39"/>
    <w:rsid w:val="00270C7D"/>
    <w:rsid w:val="006566BE"/>
    <w:rsid w:val="00706E6A"/>
    <w:rsid w:val="0093000B"/>
    <w:rsid w:val="00941678"/>
    <w:rsid w:val="0099110B"/>
    <w:rsid w:val="009B6A18"/>
    <w:rsid w:val="009E2110"/>
    <w:rsid w:val="00B009B3"/>
    <w:rsid w:val="00B927C9"/>
    <w:rsid w:val="00BB78D0"/>
    <w:rsid w:val="00C735D6"/>
    <w:rsid w:val="00D9643F"/>
    <w:rsid w:val="00F11EF2"/>
    <w:rsid w:val="00F12CD4"/>
    <w:rsid w:val="00F13907"/>
    <w:rsid w:val="00F54351"/>
    <w:rsid w:val="00F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514BF"/>
  <w14:defaultImageDpi w14:val="0"/>
  <w15:docId w15:val="{B882270C-BFD5-424D-8C65-BE7435B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56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566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(株)ぎょうせい</dc:creator>
  <cp:keywords/>
  <dc:description/>
  <cp:lastModifiedBy>Administrator</cp:lastModifiedBy>
  <cp:revision>8</cp:revision>
  <cp:lastPrinted>2021-03-18T08:25:00Z</cp:lastPrinted>
  <dcterms:created xsi:type="dcterms:W3CDTF">2021-05-17T23:37:00Z</dcterms:created>
  <dcterms:modified xsi:type="dcterms:W3CDTF">2023-05-09T04:53:00Z</dcterms:modified>
</cp:coreProperties>
</file>