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4A1" w:rsidRDefault="008674A1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8674A1" w:rsidRDefault="008674A1">
      <w:pPr>
        <w:wordWrap w:val="0"/>
        <w:overflowPunct w:val="0"/>
        <w:autoSpaceDE w:val="0"/>
        <w:autoSpaceDN w:val="0"/>
        <w:spacing w:after="80"/>
        <w:jc w:val="center"/>
        <w:rPr>
          <w:rFonts w:hAnsi="Century"/>
        </w:rPr>
      </w:pPr>
      <w:r>
        <w:rPr>
          <w:rFonts w:hAnsi="Century" w:hint="eastAsia"/>
        </w:rPr>
        <w:t>都市景観形成助成対象行為認定申請書</w:t>
      </w:r>
    </w:p>
    <w:p w:rsidR="008674A1" w:rsidRDefault="008674A1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8674A1" w:rsidRDefault="008674A1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674A1" w:rsidRDefault="00C46FDE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r>
        <w:rPr>
          <w:rFonts w:hAnsi="Century" w:hint="eastAsia"/>
        </w:rPr>
        <w:t xml:space="preserve">　　赤穂市長　　　　宛</w:t>
      </w:r>
    </w:p>
    <w:p w:rsidR="008674A1" w:rsidRDefault="008674A1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8674A1" w:rsidRDefault="008674A1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</w:t>
      </w:r>
    </w:p>
    <w:p w:rsidR="0040105C" w:rsidRDefault="0040105C" w:rsidP="0040105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40105C" w:rsidRDefault="0040105C" w:rsidP="0040105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</w:p>
    <w:p w:rsidR="0040105C" w:rsidRDefault="0040105C" w:rsidP="0040105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</w:t>
      </w:r>
    </w:p>
    <w:p w:rsidR="0040105C" w:rsidRDefault="0040105C" w:rsidP="0040105C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ﾒｰﾙｱﾄﾞﾚｽ　　　　　　　　　　</w:t>
      </w:r>
    </w:p>
    <w:p w:rsidR="008674A1" w:rsidRPr="0040105C" w:rsidRDefault="008674A1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8674A1" w:rsidRDefault="008674A1">
      <w:pPr>
        <w:wordWrap w:val="0"/>
        <w:overflowPunct w:val="0"/>
        <w:autoSpaceDE w:val="0"/>
        <w:autoSpaceDN w:val="0"/>
        <w:spacing w:after="120" w:line="30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都市景観形成助成対象行為の認定を受けたいので、赤穂市都市景観形成助成金交付要綱第</w:t>
      </w:r>
      <w:r>
        <w:rPr>
          <w:rFonts w:hAnsi="Century"/>
        </w:rPr>
        <w:t>5</w:t>
      </w:r>
      <w:r>
        <w:rPr>
          <w:rFonts w:hAnsi="Century" w:hint="eastAsia"/>
        </w:rPr>
        <w:t>条の規定により、関係書類を添えて申請します。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1320"/>
        <w:gridCol w:w="6600"/>
      </w:tblGrid>
      <w:tr w:rsidR="0086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20" w:type="dxa"/>
            <w:gridSpan w:val="2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建築物等の名称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20" w:type="dxa"/>
            <w:gridSpan w:val="2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建築物等の所在地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赤穂市　　　　　　　　　　　　番地</w:t>
            </w:r>
          </w:p>
        </w:tc>
      </w:tr>
      <w:tr w:rsidR="0086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600" w:type="dxa"/>
            <w:vMerge w:val="restart"/>
            <w:textDirection w:val="tbRlV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行為の概</w:t>
            </w:r>
            <w:r>
              <w:rPr>
                <w:rFonts w:hAnsi="Century" w:hint="eastAsia"/>
              </w:rPr>
              <w:t>要</w:t>
            </w:r>
          </w:p>
        </w:tc>
        <w:tc>
          <w:tcPr>
            <w:tcW w:w="132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種別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新築　増築　改築　修繕　模様替え　色彩変更</w:t>
            </w:r>
          </w:p>
          <w:p w:rsidR="008674A1" w:rsidRDefault="008674A1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</w:t>
            </w:r>
            <w:r>
              <w:rPr>
                <w:rFonts w:hAnsi="Century"/>
              </w:rPr>
              <w:t>)</w:t>
            </w:r>
          </w:p>
        </w:tc>
      </w:tr>
      <w:tr w:rsidR="008674A1" w:rsidTr="004F54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703"/>
        </w:trPr>
        <w:tc>
          <w:tcPr>
            <w:tcW w:w="600" w:type="dxa"/>
            <w:vMerge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</w:p>
        </w:tc>
        <w:tc>
          <w:tcPr>
            <w:tcW w:w="132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内容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6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1920" w:type="dxa"/>
            <w:gridSpan w:val="2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工事予定期間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日～　　　　年　　月　　日</w:t>
            </w:r>
          </w:p>
        </w:tc>
      </w:tr>
      <w:tr w:rsidR="008674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60"/>
        </w:trPr>
        <w:tc>
          <w:tcPr>
            <w:tcW w:w="1920" w:type="dxa"/>
            <w:gridSpan w:val="2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spacing w:before="18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  <w:r>
              <w:rPr>
                <w:rFonts w:hAnsi="Century" w:hint="eastAsia"/>
                <w:spacing w:val="105"/>
              </w:rPr>
              <w:t>審査所</w:t>
            </w:r>
            <w:r>
              <w:rPr>
                <w:rFonts w:hAnsi="Century" w:hint="eastAsia"/>
              </w:rPr>
              <w:t>見</w:t>
            </w:r>
          </w:p>
        </w:tc>
        <w:tc>
          <w:tcPr>
            <w:tcW w:w="6600" w:type="dxa"/>
            <w:vAlign w:val="center"/>
          </w:tcPr>
          <w:p w:rsidR="008674A1" w:rsidRDefault="008674A1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674A1" w:rsidRDefault="008674A1">
      <w:pPr>
        <w:wordWrap w:val="0"/>
        <w:overflowPunct w:val="0"/>
        <w:autoSpaceDE w:val="0"/>
        <w:autoSpaceDN w:val="0"/>
        <w:spacing w:before="120" w:line="300" w:lineRule="auto"/>
        <w:ind w:left="735" w:hanging="735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)1</w:t>
      </w:r>
      <w:r>
        <w:rPr>
          <w:rFonts w:hAnsi="Century" w:hint="eastAsia"/>
        </w:rPr>
        <w:t xml:space="preserve">　この申請書には、参考資料別紙</w:t>
      </w:r>
      <w:r>
        <w:rPr>
          <w:rFonts w:hAnsi="Century"/>
        </w:rPr>
        <w:t>1</w:t>
      </w:r>
      <w:r>
        <w:rPr>
          <w:rFonts w:hAnsi="Century" w:hint="eastAsia"/>
        </w:rPr>
        <w:t>～別紙</w:t>
      </w:r>
      <w:r>
        <w:rPr>
          <w:rFonts w:hAnsi="Century"/>
        </w:rPr>
        <w:t>3</w:t>
      </w:r>
      <w:r>
        <w:rPr>
          <w:rFonts w:hAnsi="Century" w:hint="eastAsia"/>
        </w:rPr>
        <w:t>、工事費見積書・設計図書・現況写真その他必要な関係資料を添付してください。</w:t>
      </w:r>
    </w:p>
    <w:p w:rsidR="008674A1" w:rsidRDefault="008674A1">
      <w:pPr>
        <w:wordWrap w:val="0"/>
        <w:overflowPunct w:val="0"/>
        <w:autoSpaceDE w:val="0"/>
        <w:autoSpaceDN w:val="0"/>
        <w:spacing w:line="300" w:lineRule="auto"/>
        <w:ind w:left="735" w:hanging="735"/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※印の欄には、記入しないでください。</w:t>
      </w:r>
    </w:p>
    <w:sectPr w:rsidR="008674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463" w:rsidRDefault="002D4463" w:rsidP="00D9643F">
      <w:r>
        <w:separator/>
      </w:r>
    </w:p>
  </w:endnote>
  <w:endnote w:type="continuationSeparator" w:id="0">
    <w:p w:rsidR="002D4463" w:rsidRDefault="002D4463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463" w:rsidRDefault="002D4463" w:rsidP="00D9643F">
      <w:r>
        <w:separator/>
      </w:r>
    </w:p>
  </w:footnote>
  <w:footnote w:type="continuationSeparator" w:id="0">
    <w:p w:rsidR="002D4463" w:rsidRDefault="002D4463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4A1"/>
    <w:rsid w:val="00012E61"/>
    <w:rsid w:val="002D4463"/>
    <w:rsid w:val="00302A9A"/>
    <w:rsid w:val="0040105C"/>
    <w:rsid w:val="004B683C"/>
    <w:rsid w:val="004F545E"/>
    <w:rsid w:val="005D4D7D"/>
    <w:rsid w:val="008674A1"/>
    <w:rsid w:val="00C46FDE"/>
    <w:rsid w:val="00D9643F"/>
    <w:rsid w:val="00E3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1DEFDE4-9960-495A-AAD4-547A523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Administrator</cp:lastModifiedBy>
  <cp:revision>2</cp:revision>
  <cp:lastPrinted>2001-10-18T01:15:00Z</cp:lastPrinted>
  <dcterms:created xsi:type="dcterms:W3CDTF">2025-01-15T08:38:00Z</dcterms:created>
  <dcterms:modified xsi:type="dcterms:W3CDTF">2025-01-15T08:38:00Z</dcterms:modified>
</cp:coreProperties>
</file>